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2974" w14:textId="77777777" w:rsidR="00C37BA6" w:rsidRDefault="00C37BA6" w:rsidP="00C37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 MEETING</w:t>
      </w:r>
    </w:p>
    <w:p w14:paraId="63B4172A" w14:textId="77777777" w:rsidR="00C37BA6" w:rsidRDefault="00C37BA6" w:rsidP="00C37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HEBRON, NEBRASKA</w:t>
      </w:r>
    </w:p>
    <w:p w14:paraId="0EE97FCD" w14:textId="77777777" w:rsidR="00C37BA6" w:rsidRDefault="00C37BA6" w:rsidP="00C37BA6">
      <w:pPr>
        <w:rPr>
          <w:sz w:val="24"/>
          <w:szCs w:val="24"/>
        </w:rPr>
      </w:pPr>
    </w:p>
    <w:p w14:paraId="28FD903E" w14:textId="286AC042" w:rsidR="000F3780" w:rsidRDefault="00C37BA6" w:rsidP="00E20FE5">
      <w:pPr>
        <w:rPr>
          <w:sz w:val="24"/>
          <w:szCs w:val="24"/>
        </w:rPr>
      </w:pPr>
      <w:r>
        <w:rPr>
          <w:sz w:val="24"/>
          <w:szCs w:val="24"/>
        </w:rPr>
        <w:t xml:space="preserve">NOTICE IS HEREBY GIVEN, that a meeting of the </w:t>
      </w:r>
      <w:r w:rsidR="0004618B" w:rsidRPr="00BB453C">
        <w:rPr>
          <w:b/>
          <w:bCs/>
          <w:sz w:val="24"/>
          <w:szCs w:val="24"/>
        </w:rPr>
        <w:t>Park</w:t>
      </w:r>
      <w:r w:rsidR="00967E54" w:rsidRPr="00BB453C">
        <w:rPr>
          <w:b/>
          <w:bCs/>
          <w:sz w:val="24"/>
          <w:szCs w:val="24"/>
        </w:rPr>
        <w:t>s &amp; Rec</w:t>
      </w:r>
      <w:r w:rsidR="0004618B" w:rsidRPr="00BB453C">
        <w:rPr>
          <w:b/>
          <w:bCs/>
          <w:sz w:val="24"/>
          <w:szCs w:val="24"/>
        </w:rPr>
        <w:t xml:space="preserve"> Board</w:t>
      </w:r>
      <w:r>
        <w:rPr>
          <w:sz w:val="24"/>
          <w:szCs w:val="24"/>
        </w:rPr>
        <w:t xml:space="preserve"> of the City of Hebron</w:t>
      </w:r>
      <w:r w:rsidR="0004618B">
        <w:rPr>
          <w:sz w:val="24"/>
          <w:szCs w:val="24"/>
        </w:rPr>
        <w:t xml:space="preserve">, Nebraska, will be held at </w:t>
      </w:r>
      <w:r w:rsidR="00E248D1">
        <w:rPr>
          <w:sz w:val="24"/>
          <w:szCs w:val="24"/>
        </w:rPr>
        <w:t>6:30</w:t>
      </w:r>
      <w:r w:rsidR="00F21711">
        <w:rPr>
          <w:sz w:val="24"/>
          <w:szCs w:val="24"/>
        </w:rPr>
        <w:t xml:space="preserve"> p.m</w:t>
      </w:r>
      <w:r>
        <w:rPr>
          <w:sz w:val="24"/>
          <w:szCs w:val="24"/>
        </w:rPr>
        <w:t xml:space="preserve">. on </w:t>
      </w:r>
      <w:r w:rsidR="00E248D1">
        <w:rPr>
          <w:sz w:val="24"/>
          <w:szCs w:val="24"/>
        </w:rPr>
        <w:t>Wednesday</w:t>
      </w:r>
      <w:r w:rsidR="00C87ECE">
        <w:rPr>
          <w:sz w:val="24"/>
          <w:szCs w:val="24"/>
        </w:rPr>
        <w:t>,</w:t>
      </w:r>
      <w:r w:rsidR="00967E54">
        <w:rPr>
          <w:sz w:val="24"/>
          <w:szCs w:val="24"/>
        </w:rPr>
        <w:t xml:space="preserve"> </w:t>
      </w:r>
      <w:r w:rsidR="00A84C5A">
        <w:rPr>
          <w:sz w:val="24"/>
          <w:szCs w:val="24"/>
        </w:rPr>
        <w:t xml:space="preserve">March </w:t>
      </w:r>
      <w:r w:rsidR="00E248D1">
        <w:rPr>
          <w:sz w:val="24"/>
          <w:szCs w:val="24"/>
        </w:rPr>
        <w:t>30</w:t>
      </w:r>
      <w:r w:rsidR="004D50C5">
        <w:rPr>
          <w:sz w:val="24"/>
          <w:szCs w:val="24"/>
        </w:rPr>
        <w:t>, 2022,</w:t>
      </w:r>
      <w:r w:rsidR="00E20FE5">
        <w:rPr>
          <w:sz w:val="24"/>
          <w:szCs w:val="24"/>
        </w:rPr>
        <w:t xml:space="preserve"> at the </w:t>
      </w:r>
      <w:r w:rsidR="00E248D1">
        <w:rPr>
          <w:sz w:val="24"/>
          <w:szCs w:val="24"/>
        </w:rPr>
        <w:t>Thayer County Courthouse Clubroom 225 N. 4</w:t>
      </w:r>
      <w:r w:rsidR="00E248D1" w:rsidRPr="00E248D1">
        <w:rPr>
          <w:sz w:val="24"/>
          <w:szCs w:val="24"/>
          <w:vertAlign w:val="superscript"/>
        </w:rPr>
        <w:t>th</w:t>
      </w:r>
      <w:r w:rsidR="00C87ECE">
        <w:rPr>
          <w:sz w:val="24"/>
          <w:szCs w:val="24"/>
        </w:rPr>
        <w:t>,</w:t>
      </w:r>
      <w:r w:rsidR="005736D5">
        <w:rPr>
          <w:sz w:val="24"/>
          <w:szCs w:val="24"/>
        </w:rPr>
        <w:t xml:space="preserve"> Hebron, NE.</w:t>
      </w:r>
    </w:p>
    <w:p w14:paraId="5501DB10" w14:textId="77777777" w:rsidR="0079203D" w:rsidRDefault="0079203D" w:rsidP="00F319F8">
      <w:pPr>
        <w:rPr>
          <w:sz w:val="24"/>
          <w:szCs w:val="24"/>
        </w:rPr>
      </w:pPr>
    </w:p>
    <w:p w14:paraId="403A0347" w14:textId="7530322D" w:rsidR="00C37BA6" w:rsidRPr="00F319F8" w:rsidRDefault="00C37BA6" w:rsidP="00F319F8">
      <w:pPr>
        <w:rPr>
          <w:sz w:val="24"/>
          <w:szCs w:val="24"/>
        </w:rPr>
      </w:pPr>
      <w:r w:rsidRPr="00F319F8">
        <w:rPr>
          <w:sz w:val="24"/>
          <w:szCs w:val="24"/>
        </w:rPr>
        <w:t>An agenda for such meeting, kept continually current, is available for public inspection at the office of the City Clerk</w:t>
      </w:r>
      <w:r w:rsidR="00F319F8">
        <w:rPr>
          <w:sz w:val="24"/>
          <w:szCs w:val="24"/>
        </w:rPr>
        <w:t>, Post Office, and Thayer County Bank</w:t>
      </w:r>
      <w:r w:rsidRPr="00F319F8">
        <w:rPr>
          <w:sz w:val="24"/>
          <w:szCs w:val="24"/>
        </w:rPr>
        <w:t>.</w:t>
      </w:r>
    </w:p>
    <w:p w14:paraId="6DFEDC85" w14:textId="7C96B13A" w:rsidR="00575B64" w:rsidRPr="00380223" w:rsidRDefault="00C37BA6" w:rsidP="00380223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__________________________________</w:t>
      </w:r>
      <w:r w:rsidR="008E34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City Clerk     </w:t>
      </w:r>
    </w:p>
    <w:p w14:paraId="0D8FE041" w14:textId="5031FE3C" w:rsidR="0082594D" w:rsidRDefault="0082594D" w:rsidP="0082594D">
      <w:pPr>
        <w:pStyle w:val="DateTime"/>
        <w:ind w:left="1440"/>
        <w:rPr>
          <w:sz w:val="28"/>
          <w:szCs w:val="28"/>
        </w:rPr>
      </w:pPr>
      <w:bookmarkStart w:id="0" w:name="_Hlk47941362"/>
    </w:p>
    <w:p w14:paraId="38798CC5" w14:textId="6EED1C14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Open Meetin</w:t>
      </w:r>
      <w:r>
        <w:rPr>
          <w:rFonts w:eastAsia="Times New Roman"/>
          <w:color w:val="000000"/>
          <w:sz w:val="24"/>
          <w:szCs w:val="24"/>
        </w:rPr>
        <w:t>g</w:t>
      </w:r>
      <w:r>
        <w:rPr>
          <w:rFonts w:eastAsia="Times New Roman"/>
          <w:color w:val="000000"/>
          <w:sz w:val="24"/>
          <w:szCs w:val="24"/>
        </w:rPr>
        <w:t>s Act</w:t>
      </w:r>
    </w:p>
    <w:p w14:paraId="2A1A2DD8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Roll Call</w:t>
      </w:r>
    </w:p>
    <w:p w14:paraId="495D8DDC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Approve Previous Meeting's Minutes</w:t>
      </w:r>
    </w:p>
    <w:p w14:paraId="25181B52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Quarterly Updates - Alex</w:t>
      </w:r>
    </w:p>
    <w:p w14:paraId="28DCEFEF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Approve Summer Rec Director Pay</w:t>
      </w:r>
    </w:p>
    <w:p w14:paraId="3EED60D1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Approve Purchase of Field Top Surface</w:t>
      </w:r>
    </w:p>
    <w:p w14:paraId="33A80639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Discuss and Approve Pitching Mount Purchase</w:t>
      </w:r>
    </w:p>
    <w:p w14:paraId="50037972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Discuss and Approve Ice Machine Rental or Purchase</w:t>
      </w:r>
    </w:p>
    <w:p w14:paraId="3056E1DB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Concession Stand Concerns</w:t>
      </w:r>
    </w:p>
    <w:p w14:paraId="1023676D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Trimming and Weed Control at Ballfields</w:t>
      </w:r>
    </w:p>
    <w:p w14:paraId="39438469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Discuss and Vote for Sand Volleyball Court Options</w:t>
      </w:r>
    </w:p>
    <w:p w14:paraId="6E3B7261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Swimming Pool Hours</w:t>
      </w:r>
    </w:p>
    <w:p w14:paraId="799FE2F4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Swimming Pool Rates</w:t>
      </w:r>
    </w:p>
    <w:p w14:paraId="05D2A441" w14:textId="77777777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Landscaping at Roosevelt Park</w:t>
      </w:r>
    </w:p>
    <w:p w14:paraId="7CF3FD98" w14:textId="24C8C650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Long Term Planning Discussion</w:t>
      </w:r>
    </w:p>
    <w:p w14:paraId="456CAC1A" w14:textId="2A6E923E" w:rsidR="00E248D1" w:rsidRDefault="00E248D1" w:rsidP="00E248D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Adjournment</w:t>
      </w:r>
    </w:p>
    <w:p w14:paraId="61255B7A" w14:textId="72013104" w:rsidR="00064D2B" w:rsidRDefault="00064D2B" w:rsidP="00DA3525">
      <w:pPr>
        <w:pStyle w:val="xmsonormal"/>
        <w:shd w:val="clear" w:color="auto" w:fill="FFFFFF"/>
        <w:rPr>
          <w:color w:val="000000"/>
        </w:rPr>
      </w:pPr>
    </w:p>
    <w:bookmarkEnd w:id="0"/>
    <w:p w14:paraId="26E8E393" w14:textId="32BC1B28" w:rsidR="00A8019B" w:rsidRPr="00A8019B" w:rsidRDefault="00FE0725" w:rsidP="00A8019B">
      <w:pPr>
        <w:rPr>
          <w:sz w:val="28"/>
          <w:szCs w:val="28"/>
        </w:rPr>
      </w:pPr>
      <w:r>
        <w:rPr>
          <w:sz w:val="28"/>
          <w:szCs w:val="28"/>
        </w:rPr>
        <w:t>(SEAL)</w:t>
      </w:r>
    </w:p>
    <w:p w14:paraId="7AAB3A2A" w14:textId="391EDC72" w:rsidR="00C37BA6" w:rsidRDefault="00C37BA6" w:rsidP="00C37BA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571E">
        <w:rPr>
          <w:sz w:val="24"/>
          <w:szCs w:val="24"/>
        </w:rPr>
        <w:tab/>
      </w:r>
      <w:r w:rsidR="001E571E">
        <w:rPr>
          <w:sz w:val="24"/>
          <w:szCs w:val="24"/>
        </w:rPr>
        <w:tab/>
      </w:r>
      <w:r>
        <w:rPr>
          <w:sz w:val="24"/>
          <w:szCs w:val="24"/>
        </w:rPr>
        <w:t>__________________________________</w:t>
      </w:r>
      <w:r w:rsidR="00842F74">
        <w:rPr>
          <w:sz w:val="24"/>
          <w:szCs w:val="24"/>
        </w:rPr>
        <w:t xml:space="preserve"> </w:t>
      </w:r>
      <w:r>
        <w:rPr>
          <w:sz w:val="24"/>
          <w:szCs w:val="24"/>
        </w:rPr>
        <w:t>City Clerk</w:t>
      </w:r>
    </w:p>
    <w:sectPr w:rsidR="00C37BA6" w:rsidSect="00575B64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CF20" w14:textId="77777777" w:rsidR="00474B45" w:rsidRDefault="00474B45">
      <w:r>
        <w:separator/>
      </w:r>
    </w:p>
  </w:endnote>
  <w:endnote w:type="continuationSeparator" w:id="0">
    <w:p w14:paraId="349A4426" w14:textId="77777777" w:rsidR="00474B45" w:rsidRDefault="0047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E707" w14:textId="77777777" w:rsidR="00474B45" w:rsidRDefault="00474B45">
      <w:r>
        <w:separator/>
      </w:r>
    </w:p>
  </w:footnote>
  <w:footnote w:type="continuationSeparator" w:id="0">
    <w:p w14:paraId="2530D1D3" w14:textId="77777777" w:rsidR="00474B45" w:rsidRDefault="00474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7A4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E5A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5D0B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564A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191720"/>
    <w:multiLevelType w:val="hybridMultilevel"/>
    <w:tmpl w:val="78F49C1A"/>
    <w:lvl w:ilvl="0" w:tplc="22BCC732">
      <w:start w:val="9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12C4E"/>
    <w:multiLevelType w:val="hybridMultilevel"/>
    <w:tmpl w:val="EF426444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456"/>
    <w:multiLevelType w:val="hybridMultilevel"/>
    <w:tmpl w:val="5A4810BA"/>
    <w:lvl w:ilvl="0" w:tplc="3CD884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DC22C1"/>
    <w:multiLevelType w:val="hybridMultilevel"/>
    <w:tmpl w:val="74B85B2C"/>
    <w:lvl w:ilvl="0" w:tplc="7E3A07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C02DC"/>
    <w:multiLevelType w:val="hybridMultilevel"/>
    <w:tmpl w:val="0A441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306A7"/>
    <w:multiLevelType w:val="hybridMultilevel"/>
    <w:tmpl w:val="59240CAA"/>
    <w:lvl w:ilvl="0" w:tplc="998280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4422DF"/>
    <w:multiLevelType w:val="multilevel"/>
    <w:tmpl w:val="E94C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49C"/>
    <w:multiLevelType w:val="hybridMultilevel"/>
    <w:tmpl w:val="B944DF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65A95"/>
    <w:multiLevelType w:val="hybridMultilevel"/>
    <w:tmpl w:val="A5765078"/>
    <w:lvl w:ilvl="0" w:tplc="C9C40DFA">
      <w:start w:val="9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E39D1"/>
    <w:multiLevelType w:val="multilevel"/>
    <w:tmpl w:val="B09A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70FC4"/>
    <w:multiLevelType w:val="hybridMultilevel"/>
    <w:tmpl w:val="ED28A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92EC6"/>
    <w:multiLevelType w:val="multilevel"/>
    <w:tmpl w:val="5BC8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1B3C55"/>
    <w:multiLevelType w:val="hybridMultilevel"/>
    <w:tmpl w:val="312E3422"/>
    <w:lvl w:ilvl="0" w:tplc="53CAD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581B4A"/>
    <w:multiLevelType w:val="hybridMultilevel"/>
    <w:tmpl w:val="00FC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045F2"/>
    <w:multiLevelType w:val="multilevel"/>
    <w:tmpl w:val="19EE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807481"/>
    <w:multiLevelType w:val="hybridMultilevel"/>
    <w:tmpl w:val="D422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27095"/>
    <w:multiLevelType w:val="hybridMultilevel"/>
    <w:tmpl w:val="6C02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4"/>
  </w:num>
  <w:num w:numId="6">
    <w:abstractNumId w:val="19"/>
  </w:num>
  <w:num w:numId="7">
    <w:abstractNumId w:val="20"/>
  </w:num>
  <w:num w:numId="8">
    <w:abstractNumId w:val="17"/>
  </w:num>
  <w:num w:numId="9">
    <w:abstractNumId w:val="7"/>
  </w:num>
  <w:num w:numId="10">
    <w:abstractNumId w:val="11"/>
  </w:num>
  <w:num w:numId="11">
    <w:abstractNumId w:val="9"/>
  </w:num>
  <w:num w:numId="12">
    <w:abstractNumId w:val="8"/>
  </w:num>
  <w:num w:numId="13">
    <w:abstractNumId w:val="16"/>
  </w:num>
  <w:num w:numId="14">
    <w:abstractNumId w:val="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2"/>
  </w:num>
  <w:num w:numId="18">
    <w:abstractNumId w:val="4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C9"/>
    <w:rsid w:val="00026494"/>
    <w:rsid w:val="0003610C"/>
    <w:rsid w:val="0004618B"/>
    <w:rsid w:val="00064D2B"/>
    <w:rsid w:val="0007177D"/>
    <w:rsid w:val="000B2A8E"/>
    <w:rsid w:val="000B6713"/>
    <w:rsid w:val="000C49F4"/>
    <w:rsid w:val="000F3780"/>
    <w:rsid w:val="00102B73"/>
    <w:rsid w:val="00115443"/>
    <w:rsid w:val="00131ABE"/>
    <w:rsid w:val="001366B1"/>
    <w:rsid w:val="00143EC9"/>
    <w:rsid w:val="00147631"/>
    <w:rsid w:val="001C0725"/>
    <w:rsid w:val="001E571E"/>
    <w:rsid w:val="001E6703"/>
    <w:rsid w:val="00235F86"/>
    <w:rsid w:val="0028373A"/>
    <w:rsid w:val="00291C70"/>
    <w:rsid w:val="002C735B"/>
    <w:rsid w:val="002E1174"/>
    <w:rsid w:val="003140CC"/>
    <w:rsid w:val="00343212"/>
    <w:rsid w:val="00354290"/>
    <w:rsid w:val="00380223"/>
    <w:rsid w:val="00380B17"/>
    <w:rsid w:val="00381510"/>
    <w:rsid w:val="00391FD7"/>
    <w:rsid w:val="003B05CF"/>
    <w:rsid w:val="00474B45"/>
    <w:rsid w:val="00495A07"/>
    <w:rsid w:val="004D50C5"/>
    <w:rsid w:val="00511FA7"/>
    <w:rsid w:val="00513F18"/>
    <w:rsid w:val="00537FA1"/>
    <w:rsid w:val="005736D5"/>
    <w:rsid w:val="00575B64"/>
    <w:rsid w:val="005D62AD"/>
    <w:rsid w:val="005F3C36"/>
    <w:rsid w:val="0060116A"/>
    <w:rsid w:val="00607B35"/>
    <w:rsid w:val="00646188"/>
    <w:rsid w:val="0065497C"/>
    <w:rsid w:val="00665756"/>
    <w:rsid w:val="0068741B"/>
    <w:rsid w:val="006F174F"/>
    <w:rsid w:val="007155B7"/>
    <w:rsid w:val="00723E14"/>
    <w:rsid w:val="00742CE9"/>
    <w:rsid w:val="007530B4"/>
    <w:rsid w:val="007634F1"/>
    <w:rsid w:val="0079203D"/>
    <w:rsid w:val="00813847"/>
    <w:rsid w:val="0082594D"/>
    <w:rsid w:val="00826B55"/>
    <w:rsid w:val="00842F74"/>
    <w:rsid w:val="00873889"/>
    <w:rsid w:val="00873C16"/>
    <w:rsid w:val="008957BE"/>
    <w:rsid w:val="008D7E4B"/>
    <w:rsid w:val="008E34EE"/>
    <w:rsid w:val="008F1EFD"/>
    <w:rsid w:val="008F5E8F"/>
    <w:rsid w:val="0091710E"/>
    <w:rsid w:val="00967E54"/>
    <w:rsid w:val="009C0599"/>
    <w:rsid w:val="009D1CC3"/>
    <w:rsid w:val="00A14495"/>
    <w:rsid w:val="00A20DF2"/>
    <w:rsid w:val="00A231D3"/>
    <w:rsid w:val="00A3709D"/>
    <w:rsid w:val="00A8019B"/>
    <w:rsid w:val="00A834B1"/>
    <w:rsid w:val="00A836AD"/>
    <w:rsid w:val="00A84C5A"/>
    <w:rsid w:val="00AA61E0"/>
    <w:rsid w:val="00AB5E82"/>
    <w:rsid w:val="00B15F18"/>
    <w:rsid w:val="00BA0BFA"/>
    <w:rsid w:val="00BA31EA"/>
    <w:rsid w:val="00BB453C"/>
    <w:rsid w:val="00BC2A27"/>
    <w:rsid w:val="00C37BA6"/>
    <w:rsid w:val="00C4354E"/>
    <w:rsid w:val="00C55DC2"/>
    <w:rsid w:val="00C87ECE"/>
    <w:rsid w:val="00D16466"/>
    <w:rsid w:val="00D64114"/>
    <w:rsid w:val="00DA3525"/>
    <w:rsid w:val="00DD3647"/>
    <w:rsid w:val="00DD5D57"/>
    <w:rsid w:val="00DE4EC7"/>
    <w:rsid w:val="00E20FE5"/>
    <w:rsid w:val="00E21FE0"/>
    <w:rsid w:val="00E248D1"/>
    <w:rsid w:val="00E278DA"/>
    <w:rsid w:val="00E37A8E"/>
    <w:rsid w:val="00E5597C"/>
    <w:rsid w:val="00E64468"/>
    <w:rsid w:val="00E64D49"/>
    <w:rsid w:val="00E90F1A"/>
    <w:rsid w:val="00ED0E5C"/>
    <w:rsid w:val="00ED1F14"/>
    <w:rsid w:val="00EE6AA8"/>
    <w:rsid w:val="00EF3504"/>
    <w:rsid w:val="00F21711"/>
    <w:rsid w:val="00F319F8"/>
    <w:rsid w:val="00F5068B"/>
    <w:rsid w:val="00F56D33"/>
    <w:rsid w:val="00F85DF7"/>
    <w:rsid w:val="00F97C55"/>
    <w:rsid w:val="00FA6EE7"/>
    <w:rsid w:val="00FD0EB7"/>
    <w:rsid w:val="00FD1E5E"/>
    <w:rsid w:val="00FE0725"/>
    <w:rsid w:val="00FE306D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2FAD07"/>
  <w15:docId w15:val="{A408B6E9-E4A5-4416-9C77-2DA6D746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37BA6"/>
    <w:pPr>
      <w:spacing w:after="200" w:line="276" w:lineRule="auto"/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A231D3"/>
    <w:rPr>
      <w:color w:val="0000FF"/>
      <w:u w:val="single"/>
    </w:rPr>
  </w:style>
  <w:style w:type="paragraph" w:customStyle="1" w:styleId="xmsonormal">
    <w:name w:val="x_msonormal"/>
    <w:basedOn w:val="Normal"/>
    <w:rsid w:val="00064D2B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2016-12-05T00:00:00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Chris</dc:creator>
  <cp:keywords/>
  <cp:lastModifiedBy>Jana</cp:lastModifiedBy>
  <cp:revision>6</cp:revision>
  <cp:lastPrinted>2022-03-28T20:40:00Z</cp:lastPrinted>
  <dcterms:created xsi:type="dcterms:W3CDTF">2022-03-28T20:35:00Z</dcterms:created>
  <dcterms:modified xsi:type="dcterms:W3CDTF">2022-03-28T20:41:00Z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